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FCBF" w14:textId="58931196" w:rsidR="00215FD8" w:rsidRDefault="00215FD8" w:rsidP="005F6E6D">
      <w:pPr>
        <w:jc w:val="center"/>
        <w:rPr>
          <w:rFonts w:ascii="Arial" w:hAnsi="Arial" w:cs="Arial"/>
          <w:b/>
          <w:noProof/>
          <w:lang w:val="es-CO" w:eastAsia="es-CO"/>
        </w:rPr>
      </w:pPr>
    </w:p>
    <w:p w14:paraId="1D169E68" w14:textId="07C7B960" w:rsidR="00215FD8" w:rsidRDefault="00215FD8" w:rsidP="005F6E6D">
      <w:pPr>
        <w:jc w:val="center"/>
        <w:rPr>
          <w:rFonts w:ascii="Arial" w:hAnsi="Arial" w:cs="Arial"/>
          <w:b/>
          <w:noProof/>
          <w:lang w:val="es-CO" w:eastAsia="es-CO"/>
        </w:rPr>
      </w:pPr>
    </w:p>
    <w:p w14:paraId="04BDA2C8" w14:textId="77777777" w:rsidR="00215FD8" w:rsidRDefault="00215FD8" w:rsidP="00215FD8">
      <w:pPr>
        <w:rPr>
          <w:rFonts w:ascii="Book Antiqua" w:hAnsi="Book Antiqua"/>
          <w:sz w:val="22"/>
          <w:szCs w:val="22"/>
        </w:rPr>
      </w:pPr>
      <w:r w:rsidRPr="00FA4BD3">
        <w:rPr>
          <w:sz w:val="22"/>
          <w:szCs w:val="22"/>
        </w:rPr>
        <w:t>FORMULARIO DE SOLICITUD</w:t>
      </w:r>
    </w:p>
    <w:p w14:paraId="7A1A90D8" w14:textId="77777777" w:rsidR="00215FD8" w:rsidRDefault="00215FD8" w:rsidP="00215FD8">
      <w:pPr>
        <w:spacing w:before="240"/>
        <w:rPr>
          <w:rFonts w:ascii="Book Antiqua" w:hAnsi="Book Antiqua"/>
          <w:sz w:val="22"/>
          <w:szCs w:val="22"/>
        </w:rPr>
      </w:pPr>
    </w:p>
    <w:p w14:paraId="6833A587" w14:textId="77777777" w:rsidR="00215FD8" w:rsidRPr="0049063E" w:rsidRDefault="00215FD8" w:rsidP="00215FD8">
      <w:pPr>
        <w:spacing w:before="2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Yo _________________________________</w:t>
      </w:r>
      <w:r w:rsidRPr="0049063E">
        <w:rPr>
          <w:rFonts w:ascii="Book Antiqua" w:hAnsi="Book Antiqua"/>
          <w:sz w:val="22"/>
          <w:szCs w:val="22"/>
        </w:rPr>
        <w:t>Identificado (a) con cédula de ciudadanía No.</w:t>
      </w:r>
      <w:r>
        <w:rPr>
          <w:rFonts w:ascii="Book Antiqua" w:hAnsi="Book Antiqua"/>
          <w:sz w:val="22"/>
          <w:szCs w:val="22"/>
        </w:rPr>
        <w:t xml:space="preserve"> ______________</w:t>
      </w:r>
      <w:r w:rsidRPr="0049063E">
        <w:rPr>
          <w:rFonts w:ascii="Book Antiqua" w:hAnsi="Book Antiqua"/>
          <w:sz w:val="22"/>
          <w:szCs w:val="22"/>
        </w:rPr>
        <w:t xml:space="preserve">de </w:t>
      </w:r>
      <w:r>
        <w:rPr>
          <w:rFonts w:ascii="Book Antiqua" w:hAnsi="Book Antiqua"/>
          <w:sz w:val="22"/>
          <w:szCs w:val="22"/>
        </w:rPr>
        <w:t>________________.</w:t>
      </w:r>
    </w:p>
    <w:p w14:paraId="20621E03" w14:textId="77777777" w:rsidR="00215FD8" w:rsidRDefault="00215FD8" w:rsidP="00215FD8">
      <w:pPr>
        <w:pStyle w:val="Textoindependiente"/>
        <w:spacing w:before="240"/>
        <w:rPr>
          <w:sz w:val="22"/>
          <w:szCs w:val="22"/>
        </w:rPr>
      </w:pPr>
      <w:r w:rsidRPr="0049063E">
        <w:rPr>
          <w:sz w:val="22"/>
          <w:szCs w:val="22"/>
        </w:rPr>
        <w:t xml:space="preserve">Residenciado(a) en la ciudad de </w:t>
      </w:r>
      <w:r>
        <w:rPr>
          <w:sz w:val="22"/>
          <w:szCs w:val="22"/>
        </w:rPr>
        <w:t>la __________</w:t>
      </w:r>
      <w:r w:rsidRPr="0049063E">
        <w:rPr>
          <w:sz w:val="22"/>
          <w:szCs w:val="22"/>
        </w:rPr>
        <w:t xml:space="preserve">dirección </w:t>
      </w:r>
      <w:r>
        <w:rPr>
          <w:sz w:val="22"/>
          <w:szCs w:val="22"/>
        </w:rPr>
        <w:t>__________________________</w:t>
      </w:r>
      <w:r w:rsidRPr="0049063E">
        <w:rPr>
          <w:sz w:val="22"/>
          <w:szCs w:val="22"/>
        </w:rPr>
        <w:t xml:space="preserve"> teléfono </w:t>
      </w:r>
      <w:r>
        <w:rPr>
          <w:sz w:val="22"/>
          <w:szCs w:val="22"/>
        </w:rPr>
        <w:t xml:space="preserve">_____________ </w:t>
      </w:r>
      <w:r w:rsidRPr="0049063E">
        <w:rPr>
          <w:sz w:val="22"/>
          <w:szCs w:val="22"/>
        </w:rPr>
        <w:t>Cel</w:t>
      </w:r>
      <w:r>
        <w:rPr>
          <w:sz w:val="22"/>
          <w:szCs w:val="22"/>
        </w:rPr>
        <w:t>ular</w:t>
      </w:r>
      <w:r w:rsidRPr="0049063E">
        <w:rPr>
          <w:sz w:val="22"/>
          <w:szCs w:val="22"/>
        </w:rPr>
        <w:t>.</w:t>
      </w:r>
      <w:r>
        <w:rPr>
          <w:sz w:val="22"/>
          <w:szCs w:val="22"/>
        </w:rPr>
        <w:t xml:space="preserve"> :______________</w:t>
      </w:r>
    </w:p>
    <w:p w14:paraId="6F261721" w14:textId="23518FC4" w:rsidR="00215FD8" w:rsidRPr="0049063E" w:rsidRDefault="00215FD8" w:rsidP="00215FD8">
      <w:pPr>
        <w:pStyle w:val="Textoindependiente"/>
        <w:spacing w:before="240"/>
        <w:rPr>
          <w:sz w:val="22"/>
          <w:szCs w:val="22"/>
        </w:rPr>
      </w:pPr>
      <w:r w:rsidRPr="0049063E">
        <w:rPr>
          <w:sz w:val="22"/>
          <w:szCs w:val="22"/>
        </w:rPr>
        <w:t xml:space="preserve">Quiero </w:t>
      </w:r>
      <w:r w:rsidRPr="00215FD8">
        <w:rPr>
          <w:rFonts w:asciiTheme="minorHAnsi" w:hAnsiTheme="minorHAnsi" w:cstheme="minorHAnsi"/>
          <w:b/>
          <w:sz w:val="24"/>
          <w:szCs w:val="24"/>
        </w:rPr>
        <w:t xml:space="preserve">LICITAR LA ADJUDICACIÓN DE </w:t>
      </w:r>
      <w:r w:rsidRPr="00215FD8">
        <w:rPr>
          <w:rFonts w:asciiTheme="minorHAnsi" w:hAnsiTheme="minorHAnsi" w:cstheme="minorHAnsi"/>
          <w:b/>
          <w:bCs/>
          <w:sz w:val="24"/>
          <w:szCs w:val="24"/>
        </w:rPr>
        <w:t>EL ESPACIO PARA LA</w:t>
      </w:r>
      <w:r w:rsidR="009F403C">
        <w:rPr>
          <w:rFonts w:asciiTheme="minorHAnsi" w:hAnsiTheme="minorHAnsi" w:cstheme="minorHAnsi"/>
          <w:b/>
          <w:bCs/>
          <w:sz w:val="24"/>
          <w:szCs w:val="24"/>
        </w:rPr>
        <w:t xml:space="preserve"> PAPELERIA </w:t>
      </w:r>
      <w:r w:rsidRPr="00215FD8">
        <w:rPr>
          <w:rFonts w:asciiTheme="minorHAnsi" w:hAnsiTheme="minorHAnsi" w:cstheme="minorHAnsi"/>
          <w:b/>
          <w:sz w:val="24"/>
          <w:szCs w:val="24"/>
        </w:rPr>
        <w:t>DE LA INSTITUCIÓN EDUCATIVA LA PAZ</w:t>
      </w:r>
      <w:r w:rsidRPr="0049063E">
        <w:rPr>
          <w:sz w:val="22"/>
          <w:szCs w:val="22"/>
        </w:rPr>
        <w:t xml:space="preserve"> para el año 20</w:t>
      </w:r>
      <w:r>
        <w:rPr>
          <w:sz w:val="22"/>
          <w:szCs w:val="22"/>
        </w:rPr>
        <w:t>25</w:t>
      </w:r>
      <w:r w:rsidRPr="0049063E">
        <w:rPr>
          <w:sz w:val="22"/>
          <w:szCs w:val="22"/>
        </w:rPr>
        <w:t xml:space="preserve">, pagando por concepto de arrendamiento un valor de $ </w:t>
      </w:r>
      <w:r>
        <w:rPr>
          <w:sz w:val="22"/>
          <w:szCs w:val="22"/>
        </w:rPr>
        <w:t>_____________---</w:t>
      </w:r>
      <w:r w:rsidRPr="0049063E">
        <w:rPr>
          <w:color w:val="000000"/>
          <w:sz w:val="22"/>
          <w:szCs w:val="22"/>
        </w:rPr>
        <w:t>m</w:t>
      </w:r>
      <w:r w:rsidRPr="0049063E">
        <w:rPr>
          <w:sz w:val="22"/>
          <w:szCs w:val="22"/>
        </w:rPr>
        <w:t xml:space="preserve">ensuales, pagaderos por anticipado los </w:t>
      </w:r>
      <w:r>
        <w:rPr>
          <w:sz w:val="22"/>
          <w:szCs w:val="22"/>
        </w:rPr>
        <w:t>diez</w:t>
      </w:r>
      <w:r w:rsidRPr="0049063E">
        <w:rPr>
          <w:sz w:val="22"/>
          <w:szCs w:val="22"/>
        </w:rPr>
        <w:t xml:space="preserve"> (</w:t>
      </w:r>
      <w:r>
        <w:rPr>
          <w:sz w:val="22"/>
          <w:szCs w:val="22"/>
        </w:rPr>
        <w:t>10</w:t>
      </w:r>
      <w:r w:rsidRPr="0049063E">
        <w:rPr>
          <w:sz w:val="22"/>
          <w:szCs w:val="22"/>
        </w:rPr>
        <w:t>) primeros días de cada mes desde _</w:t>
      </w:r>
      <w:r>
        <w:rPr>
          <w:sz w:val="22"/>
          <w:szCs w:val="22"/>
        </w:rPr>
        <w:t>_________</w:t>
      </w:r>
      <w:r w:rsidRPr="0049063E">
        <w:rPr>
          <w:sz w:val="22"/>
          <w:szCs w:val="22"/>
        </w:rPr>
        <w:t xml:space="preserve"> hasta noviembre del año</w:t>
      </w:r>
      <w:r>
        <w:rPr>
          <w:sz w:val="22"/>
          <w:szCs w:val="22"/>
        </w:rPr>
        <w:t xml:space="preserve"> en mención</w:t>
      </w:r>
      <w:r w:rsidRPr="0049063E">
        <w:rPr>
          <w:sz w:val="22"/>
          <w:szCs w:val="22"/>
        </w:rPr>
        <w:t>.</w:t>
      </w:r>
    </w:p>
    <w:p w14:paraId="2352361D" w14:textId="77777777" w:rsidR="00215FD8" w:rsidRDefault="00215FD8" w:rsidP="00215FD8">
      <w:pPr>
        <w:pStyle w:val="Textoindependiente"/>
        <w:rPr>
          <w:sz w:val="22"/>
          <w:szCs w:val="22"/>
        </w:rPr>
      </w:pPr>
    </w:p>
    <w:p w14:paraId="23F2CA62" w14:textId="5F46C160" w:rsidR="00215FD8" w:rsidRDefault="00215FD8" w:rsidP="00215FD8">
      <w:pPr>
        <w:pStyle w:val="Textoindependiente"/>
        <w:rPr>
          <w:sz w:val="22"/>
          <w:szCs w:val="22"/>
        </w:rPr>
      </w:pPr>
      <w:r w:rsidRPr="0049063E">
        <w:rPr>
          <w:sz w:val="22"/>
          <w:szCs w:val="22"/>
        </w:rPr>
        <w:t xml:space="preserve">Para constancia se firma en el municipio de </w:t>
      </w:r>
      <w:r>
        <w:rPr>
          <w:sz w:val="22"/>
          <w:szCs w:val="22"/>
        </w:rPr>
        <w:t>______________________</w:t>
      </w:r>
      <w:r w:rsidRPr="0049063E">
        <w:rPr>
          <w:sz w:val="22"/>
          <w:szCs w:val="22"/>
        </w:rPr>
        <w:t xml:space="preserve">, a los </w:t>
      </w:r>
      <w:r>
        <w:rPr>
          <w:sz w:val="22"/>
          <w:szCs w:val="22"/>
        </w:rPr>
        <w:t>___</w:t>
      </w:r>
      <w:r w:rsidRPr="0049063E">
        <w:rPr>
          <w:sz w:val="22"/>
          <w:szCs w:val="22"/>
        </w:rPr>
        <w:t xml:space="preserve">   días del mes   de </w:t>
      </w:r>
      <w:r>
        <w:rPr>
          <w:sz w:val="22"/>
          <w:szCs w:val="22"/>
        </w:rPr>
        <w:t xml:space="preserve">_______________ </w:t>
      </w:r>
      <w:r w:rsidRPr="0049063E">
        <w:rPr>
          <w:sz w:val="22"/>
          <w:szCs w:val="22"/>
        </w:rPr>
        <w:t xml:space="preserve">del año </w:t>
      </w:r>
      <w:r>
        <w:rPr>
          <w:sz w:val="22"/>
          <w:szCs w:val="22"/>
        </w:rPr>
        <w:t>202</w:t>
      </w:r>
      <w:r w:rsidR="009F403C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138B77A2" w14:textId="6879321A" w:rsidR="00215FD8" w:rsidRDefault="00215FD8" w:rsidP="00215FD8">
      <w:pPr>
        <w:pStyle w:val="Textoindependiente"/>
        <w:rPr>
          <w:sz w:val="22"/>
          <w:szCs w:val="22"/>
        </w:rPr>
      </w:pPr>
    </w:p>
    <w:p w14:paraId="0C840EC0" w14:textId="77777777" w:rsidR="00215FD8" w:rsidRPr="0049063E" w:rsidRDefault="00215FD8" w:rsidP="00215FD8">
      <w:pPr>
        <w:pStyle w:val="Textoindependiente"/>
        <w:rPr>
          <w:sz w:val="22"/>
          <w:szCs w:val="22"/>
        </w:rPr>
      </w:pPr>
    </w:p>
    <w:p w14:paraId="344ACEE5" w14:textId="77777777" w:rsidR="00215FD8" w:rsidRPr="0049063E" w:rsidRDefault="00215FD8" w:rsidP="00215FD8">
      <w:pPr>
        <w:pStyle w:val="Ttulo7"/>
        <w:rPr>
          <w:rFonts w:ascii="Book Antiqua" w:hAnsi="Book Antiqua"/>
          <w:sz w:val="22"/>
          <w:szCs w:val="22"/>
        </w:rPr>
      </w:pPr>
      <w:r w:rsidRPr="0049063E">
        <w:rPr>
          <w:rFonts w:ascii="Book Antiqua" w:hAnsi="Book Antiqua"/>
          <w:b/>
          <w:sz w:val="22"/>
          <w:szCs w:val="22"/>
        </w:rPr>
        <w:t>FIRMA Y CÉDULA DEL PROPONENTE</w:t>
      </w:r>
      <w:r w:rsidRPr="0049063E">
        <w:rPr>
          <w:rFonts w:ascii="Book Antiqua" w:hAnsi="Book Antiqua"/>
          <w:sz w:val="22"/>
          <w:szCs w:val="22"/>
        </w:rPr>
        <w:t>: ________________________________________</w:t>
      </w:r>
    </w:p>
    <w:p w14:paraId="34EFF0FF" w14:textId="4136A687" w:rsidR="00215FD8" w:rsidRDefault="00215FD8" w:rsidP="00215FD8">
      <w:pPr>
        <w:rPr>
          <w:rFonts w:ascii="Book Antiqua" w:hAnsi="Book Antiqua"/>
          <w:sz w:val="22"/>
          <w:szCs w:val="22"/>
        </w:rPr>
      </w:pPr>
    </w:p>
    <w:p w14:paraId="689F6D85" w14:textId="77777777" w:rsidR="00215FD8" w:rsidRPr="0049063E" w:rsidRDefault="00215FD8" w:rsidP="00215FD8">
      <w:pPr>
        <w:rPr>
          <w:rFonts w:ascii="Book Antiqua" w:hAnsi="Book Antiqua"/>
          <w:sz w:val="22"/>
          <w:szCs w:val="22"/>
        </w:rPr>
      </w:pPr>
    </w:p>
    <w:p w14:paraId="141F5731" w14:textId="77777777" w:rsidR="00215FD8" w:rsidRDefault="00215FD8" w:rsidP="005F6E6D">
      <w:pPr>
        <w:jc w:val="center"/>
        <w:rPr>
          <w:rFonts w:ascii="Arial" w:hAnsi="Arial" w:cs="Arial"/>
          <w:b/>
          <w:noProof/>
          <w:lang w:val="es-CO" w:eastAsia="es-CO"/>
        </w:rPr>
      </w:pPr>
    </w:p>
    <w:sectPr w:rsidR="00215FD8" w:rsidSect="00FB7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701" w:header="1134" w:footer="1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BE0F" w14:textId="77777777" w:rsidR="001E1F08" w:rsidRDefault="001E1F08">
      <w:r>
        <w:separator/>
      </w:r>
    </w:p>
  </w:endnote>
  <w:endnote w:type="continuationSeparator" w:id="0">
    <w:p w14:paraId="76A9C715" w14:textId="77777777" w:rsidR="001E1F08" w:rsidRDefault="001E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64BC" w14:textId="5E70CA49" w:rsidR="00060CC1" w:rsidRDefault="00060CC1">
    <w:pPr>
      <w:pStyle w:val="Piedepgina"/>
    </w:pPr>
    <w:r>
      <w:t>Calle 19 N°.17-49 sector Centro La Ceja del Tambo, Antioquia – 444 87 18 iedlapaz@gmail.com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5D53" w14:textId="72BE238B" w:rsidR="00902C1C" w:rsidRDefault="00060CC1">
    <w:pPr>
      <w:pStyle w:val="Piedepgina"/>
    </w:pPr>
    <w:r>
      <w:t>Calle 19 N°.17-49 sector Centro La Ceja del Tambo, Antioquia – 444 87 18 iedlapaz@gmail.com</w:t>
    </w:r>
  </w:p>
  <w:p w14:paraId="1C021882" w14:textId="10166689" w:rsidR="007D074D" w:rsidRPr="00DD5BC1" w:rsidRDefault="007D074D" w:rsidP="00DD5BC1">
    <w:pPr>
      <w:pStyle w:val="Piedep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477A" w14:textId="5611A1EA" w:rsidR="007D074D" w:rsidRPr="00DD5BC1" w:rsidRDefault="007D074D" w:rsidP="00DD5BC1">
    <w:pPr>
      <w:pStyle w:val="Piedepgina"/>
      <w:jc w:val="right"/>
      <w:rPr>
        <w:rFonts w:ascii="Arial" w:hAnsi="Arial" w:cs="Arial"/>
      </w:rPr>
    </w:pPr>
  </w:p>
  <w:p w14:paraId="4D12D555" w14:textId="280D2B03" w:rsidR="007D074D" w:rsidRDefault="00060CC1">
    <w:pPr>
      <w:pStyle w:val="Piedepgina"/>
    </w:pPr>
    <w:r>
      <w:t>Calle 19 N°.17-49 sector Centro La Ceja del Tambo, Antioquia – 444 87 18 iedlapaz@gmail.com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65B4" w14:textId="77777777" w:rsidR="001E1F08" w:rsidRDefault="001E1F08">
      <w:r>
        <w:separator/>
      </w:r>
    </w:p>
  </w:footnote>
  <w:footnote w:type="continuationSeparator" w:id="0">
    <w:p w14:paraId="282B0E0D" w14:textId="77777777" w:rsidR="001E1F08" w:rsidRDefault="001E1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9019" w14:textId="62CDD39F" w:rsidR="00166121" w:rsidRDefault="00166121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C77818" wp14:editId="266BE4CF">
              <wp:simplePos x="0" y="0"/>
              <wp:positionH relativeFrom="column">
                <wp:posOffset>171450</wp:posOffset>
              </wp:positionH>
              <wp:positionV relativeFrom="paragraph">
                <wp:posOffset>-581660</wp:posOffset>
              </wp:positionV>
              <wp:extent cx="5486400" cy="1371600"/>
              <wp:effectExtent l="0" t="0" r="0" b="381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2D1E7" w14:textId="77777777" w:rsidR="00166121" w:rsidRPr="001E3B44" w:rsidRDefault="00166121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INSTITUCIÓN EDUCATIVA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“</w:t>
                          </w:r>
                          <w:smartTag w:uri="urn:schemas-microsoft-com:office:smarttags" w:element="PersonName">
                            <w:smartTagPr>
                              <w:attr w:name="ProductID" w:val="LA PAZ"/>
                            </w:smartTagPr>
                            <w:r w:rsidRPr="001E3B44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LA PAZ</w:t>
                            </w:r>
                          </w:smartTag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”</w:t>
                          </w:r>
                        </w:p>
                        <w:p w14:paraId="158B545A" w14:textId="77777777" w:rsidR="00166121" w:rsidRPr="001E3B44" w:rsidRDefault="00166121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  <w:t>NIT.  811.039.784-7</w:t>
                          </w:r>
                        </w:p>
                        <w:p w14:paraId="1D2FB479" w14:textId="77777777" w:rsidR="00166121" w:rsidRPr="00B04D1D" w:rsidRDefault="00166121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04D1D"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  <w:t>Resoluciones de aprobación y modificatorias # 00527 de enero 23 de 2003, 25226 de diciembre 4 de 2007 y S2019060153382 de septiembre 11 de 2019.</w:t>
                          </w:r>
                        </w:p>
                        <w:p w14:paraId="4A2B4D23" w14:textId="77777777" w:rsidR="00166121" w:rsidRDefault="00166121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0664ADF7" w14:textId="77777777" w:rsidR="0000559C" w:rsidRDefault="0000559C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5F728C88" w14:textId="77777777" w:rsidR="0000559C" w:rsidRDefault="0000559C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48863943" w14:textId="77777777" w:rsidR="0000559C" w:rsidRPr="001E3B44" w:rsidRDefault="0000559C" w:rsidP="0016612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77818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3.5pt;margin-top:-45.8pt;width:6in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" stroked="f">
              <v:textbox>
                <w:txbxContent>
                  <w:p w14:paraId="4292D1E7" w14:textId="77777777" w:rsidR="00166121" w:rsidRPr="001E3B44" w:rsidRDefault="00166121" w:rsidP="00166121">
                    <w:pPr>
                      <w:jc w:val="center"/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INSTITUCIÓN EDUCATIVA</w:t>
                    </w:r>
                    <w:r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“</w:t>
                    </w:r>
                    <w:smartTag w:uri="urn:schemas-microsoft-com:office:smarttags" w:element="PersonName">
                      <w:smartTagPr>
                        <w:attr w:name="ProductID" w:val="LA PAZ"/>
                      </w:smartTagPr>
                      <w:r w:rsidRPr="001E3B44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  <w:lang w:val="es-ES_tradnl"/>
                        </w:rPr>
                        <w:t>LA PAZ</w:t>
                      </w:r>
                    </w:smartTag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”</w:t>
                    </w:r>
                  </w:p>
                  <w:p w14:paraId="158B545A" w14:textId="77777777" w:rsidR="00166121" w:rsidRPr="001E3B44" w:rsidRDefault="00166121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  <w:t>NIT.  811.039.784-7</w:t>
                    </w:r>
                  </w:p>
                  <w:p w14:paraId="1D2FB479" w14:textId="77777777" w:rsidR="00166121" w:rsidRPr="00B04D1D" w:rsidRDefault="00166121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</w:pPr>
                    <w:r w:rsidRPr="00B04D1D"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  <w:t>Resoluciones de aprobación y modificatorias # 00527 de enero 23 de 2003, 25226 de diciembre 4 de 2007 y S2019060153382 de septiembre 11 de 2019.</w:t>
                    </w:r>
                  </w:p>
                  <w:p w14:paraId="4A2B4D23" w14:textId="77777777" w:rsidR="00166121" w:rsidRDefault="00166121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0664ADF7" w14:textId="77777777" w:rsidR="0000559C" w:rsidRDefault="0000559C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5F728C88" w14:textId="77777777" w:rsidR="0000559C" w:rsidRDefault="0000559C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48863943" w14:textId="77777777" w:rsidR="0000559C" w:rsidRPr="001E3B44" w:rsidRDefault="0000559C" w:rsidP="0016612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B795847" wp14:editId="143595E5">
          <wp:simplePos x="0" y="0"/>
          <wp:positionH relativeFrom="column">
            <wp:posOffset>-771525</wp:posOffset>
          </wp:positionH>
          <wp:positionV relativeFrom="paragraph">
            <wp:posOffset>-638810</wp:posOffset>
          </wp:positionV>
          <wp:extent cx="771525" cy="903605"/>
          <wp:effectExtent l="0" t="0" r="9525" b="0"/>
          <wp:wrapTight wrapText="bothSides">
            <wp:wrapPolygon edited="0">
              <wp:start x="0" y="0"/>
              <wp:lineTo x="0" y="20947"/>
              <wp:lineTo x="21333" y="20947"/>
              <wp:lineTo x="21333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2F2F2" w14:textId="77777777" w:rsidR="00166121" w:rsidRDefault="001661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D93D" w14:textId="17275CC2" w:rsidR="007D074D" w:rsidRPr="00DD5BC1" w:rsidRDefault="00060CC1" w:rsidP="00DD5BC1">
    <w:pPr>
      <w:rPr>
        <w:rFonts w:ascii="Arial" w:hAnsi="Arial" w:cs="Arial"/>
        <w:b/>
        <w:color w:val="000000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C1E3A1E" wp14:editId="0EA88138">
          <wp:simplePos x="0" y="0"/>
          <wp:positionH relativeFrom="column">
            <wp:posOffset>-619125</wp:posOffset>
          </wp:positionH>
          <wp:positionV relativeFrom="paragraph">
            <wp:posOffset>-486410</wp:posOffset>
          </wp:positionV>
          <wp:extent cx="771525" cy="903605"/>
          <wp:effectExtent l="0" t="0" r="9525" b="0"/>
          <wp:wrapTight wrapText="bothSides">
            <wp:wrapPolygon edited="0">
              <wp:start x="0" y="0"/>
              <wp:lineTo x="0" y="20947"/>
              <wp:lineTo x="21333" y="20947"/>
              <wp:lineTo x="2133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9FA19" wp14:editId="15CC4C47">
              <wp:simplePos x="0" y="0"/>
              <wp:positionH relativeFrom="column">
                <wp:posOffset>323850</wp:posOffset>
              </wp:positionH>
              <wp:positionV relativeFrom="paragraph">
                <wp:posOffset>-429260</wp:posOffset>
              </wp:positionV>
              <wp:extent cx="5486400" cy="1371600"/>
              <wp:effectExtent l="0" t="0" r="0" b="3810"/>
              <wp:wrapNone/>
              <wp:docPr id="1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09F1D" w14:textId="77777777" w:rsidR="00060CC1" w:rsidRPr="001E3B44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INSTITUCIÓN EDUCATIVA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“</w:t>
                          </w:r>
                          <w:smartTag w:uri="urn:schemas-microsoft-com:office:smarttags" w:element="PersonName">
                            <w:smartTagPr>
                              <w:attr w:name="ProductID" w:val="LA PAZ"/>
                            </w:smartTagPr>
                            <w:r w:rsidRPr="001E3B44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LA PAZ</w:t>
                            </w:r>
                          </w:smartTag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”</w:t>
                          </w:r>
                        </w:p>
                        <w:p w14:paraId="1395160C" w14:textId="77777777" w:rsidR="00060CC1" w:rsidRPr="001E3B44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  <w:t>NIT.  811.039.784-7</w:t>
                          </w:r>
                        </w:p>
                        <w:p w14:paraId="597B7D3C" w14:textId="77777777" w:rsidR="00060CC1" w:rsidRPr="00B04D1D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04D1D"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  <w:t>Resoluciones de aprobación y modificatorias # 00527 de enero 23 de 2003, 25226 de diciembre 4 de 2007 y S2019060153382 de septiembre 11 de 2019.</w:t>
                          </w:r>
                        </w:p>
                        <w:p w14:paraId="71804D72" w14:textId="77777777" w:rsidR="00060CC1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622808C5" w14:textId="77777777" w:rsidR="00060CC1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34E55F3C" w14:textId="77777777" w:rsidR="00060CC1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14:paraId="5E834953" w14:textId="77777777" w:rsidR="00060CC1" w:rsidRPr="001E3B44" w:rsidRDefault="00060CC1" w:rsidP="00060CC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9FA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.5pt;margin-top:-33.8pt;width:6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" stroked="f">
              <v:textbox>
                <w:txbxContent>
                  <w:p w14:paraId="78709F1D" w14:textId="77777777" w:rsidR="00060CC1" w:rsidRPr="001E3B44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INSTITUCIÓN EDUCATIVA</w:t>
                    </w:r>
                    <w:r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“</w:t>
                    </w:r>
                    <w:smartTag w:uri="urn:schemas-microsoft-com:office:smarttags" w:element="PersonName">
                      <w:smartTagPr>
                        <w:attr w:name="ProductID" w:val="LA PAZ"/>
                      </w:smartTagPr>
                      <w:r w:rsidRPr="001E3B44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  <w:lang w:val="es-ES_tradnl"/>
                        </w:rPr>
                        <w:t>LA PAZ</w:t>
                      </w:r>
                    </w:smartTag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”</w:t>
                    </w:r>
                  </w:p>
                  <w:p w14:paraId="1395160C" w14:textId="77777777" w:rsidR="00060CC1" w:rsidRPr="001E3B44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  <w:t>NIT.  811.039.784-7</w:t>
                    </w:r>
                  </w:p>
                  <w:p w14:paraId="597B7D3C" w14:textId="77777777" w:rsidR="00060CC1" w:rsidRPr="00B04D1D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</w:pPr>
                    <w:r w:rsidRPr="00B04D1D"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  <w:t>Resoluciones de aprobación y modificatorias # 00527 de enero 23 de 2003, 25226 de diciembre 4 de 2007 y S2019060153382 de septiembre 11 de 2019.</w:t>
                    </w:r>
                  </w:p>
                  <w:p w14:paraId="71804D72" w14:textId="77777777" w:rsidR="00060CC1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622808C5" w14:textId="77777777" w:rsidR="00060CC1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34E55F3C" w14:textId="77777777" w:rsidR="00060CC1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  <w:p w14:paraId="5E834953" w14:textId="77777777" w:rsidR="00060CC1" w:rsidRPr="001E3B44" w:rsidRDefault="00060CC1" w:rsidP="00060CC1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C8BA92" w14:textId="77777777" w:rsidR="007D074D" w:rsidRDefault="007D074D">
    <w:pPr>
      <w:pStyle w:val="Encabezado"/>
    </w:pPr>
  </w:p>
  <w:p w14:paraId="61AA62D5" w14:textId="77777777" w:rsidR="007D074D" w:rsidRDefault="007D074D"/>
  <w:p w14:paraId="609E5F84" w14:textId="77777777" w:rsidR="000034A3" w:rsidRDefault="000034A3"/>
  <w:p w14:paraId="36C33880" w14:textId="77777777" w:rsidR="000034A3" w:rsidRDefault="000034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810" w14:textId="4AFFCC22" w:rsidR="00902C1C" w:rsidRDefault="008371A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9D64A18" wp14:editId="0C4FC00F">
          <wp:simplePos x="0" y="0"/>
          <wp:positionH relativeFrom="column">
            <wp:posOffset>-657225</wp:posOffset>
          </wp:positionH>
          <wp:positionV relativeFrom="paragraph">
            <wp:posOffset>-567055</wp:posOffset>
          </wp:positionV>
          <wp:extent cx="771525" cy="903605"/>
          <wp:effectExtent l="0" t="0" r="9525" b="0"/>
          <wp:wrapTight wrapText="bothSides">
            <wp:wrapPolygon edited="0">
              <wp:start x="0" y="0"/>
              <wp:lineTo x="0" y="20947"/>
              <wp:lineTo x="21333" y="20947"/>
              <wp:lineTo x="21333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C1C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347E18" wp14:editId="52471725">
              <wp:simplePos x="0" y="0"/>
              <wp:positionH relativeFrom="column">
                <wp:posOffset>241935</wp:posOffset>
              </wp:positionH>
              <wp:positionV relativeFrom="paragraph">
                <wp:posOffset>-567690</wp:posOffset>
              </wp:positionV>
              <wp:extent cx="5486400" cy="1371600"/>
              <wp:effectExtent l="0" t="0" r="0" b="381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D00D" w14:textId="77777777" w:rsidR="00902C1C" w:rsidRPr="001E3B44" w:rsidRDefault="00902C1C" w:rsidP="00902C1C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INSTITUCIÓN EDUCATIVA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“</w:t>
                          </w:r>
                          <w:smartTag w:uri="urn:schemas-microsoft-com:office:smarttags" w:element="PersonName">
                            <w:smartTagPr>
                              <w:attr w:name="ProductID" w:val="LA PAZ"/>
                            </w:smartTagPr>
                            <w:r w:rsidRPr="001E3B44">
                              <w:rPr>
                                <w:rFonts w:ascii="Lucida Sans Unicode" w:hAnsi="Lucida Sans Unicode" w:cs="Lucida Sans Unicode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LA PAZ</w:t>
                            </w:r>
                          </w:smartTag>
                          <w:r w:rsidRPr="001E3B44">
                            <w:rPr>
                              <w:rFonts w:ascii="Lucida Sans Unicode" w:hAnsi="Lucida Sans Unicode" w:cs="Lucida Sans Unicode"/>
                              <w:b/>
                              <w:sz w:val="20"/>
                              <w:szCs w:val="20"/>
                              <w:lang w:val="es-ES_tradnl"/>
                            </w:rPr>
                            <w:t>”</w:t>
                          </w:r>
                        </w:p>
                        <w:p w14:paraId="594E45A2" w14:textId="77777777" w:rsidR="00902C1C" w:rsidRPr="001E3B44" w:rsidRDefault="00902C1C" w:rsidP="00902C1C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1E3B44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  <w:t>NIT.  811.039.784-7</w:t>
                          </w:r>
                        </w:p>
                        <w:p w14:paraId="2AD23990" w14:textId="77777777" w:rsidR="00902C1C" w:rsidRPr="00B04D1D" w:rsidRDefault="00902C1C" w:rsidP="00902C1C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04D1D">
                            <w:rPr>
                              <w:rFonts w:ascii="Lucida Sans Unicode" w:hAnsi="Lucida Sans Unicode" w:cs="Lucida Sans Unicode"/>
                              <w:sz w:val="22"/>
                              <w:szCs w:val="22"/>
                              <w:lang w:val="es-ES_tradnl"/>
                            </w:rPr>
                            <w:t>Resoluciones de aprobación y modificatorias # 00527 de enero 23 de 2003, 25226 de diciembre 4 de 2007 y S2019060153382 de septiembre 11 de 2019.</w:t>
                          </w:r>
                        </w:p>
                        <w:p w14:paraId="5DF70E65" w14:textId="77777777" w:rsidR="00902C1C" w:rsidRPr="001E3B44" w:rsidRDefault="00902C1C" w:rsidP="00902C1C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47E18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19.05pt;margin-top:-44.7pt;width:6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" stroked="f">
              <v:textbox>
                <w:txbxContent>
                  <w:p w14:paraId="0224D00D" w14:textId="77777777" w:rsidR="00902C1C" w:rsidRPr="001E3B44" w:rsidRDefault="00902C1C" w:rsidP="00902C1C">
                    <w:pPr>
                      <w:jc w:val="center"/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INSTITUCIÓN EDUCATIVA</w:t>
                    </w:r>
                    <w:r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“</w:t>
                    </w:r>
                    <w:smartTag w:uri="urn:schemas-microsoft-com:office:smarttags" w:element="PersonName">
                      <w:smartTagPr>
                        <w:attr w:name="ProductID" w:val="LA PAZ"/>
                      </w:smartTagPr>
                      <w:r w:rsidRPr="001E3B44">
                        <w:rPr>
                          <w:rFonts w:ascii="Lucida Sans Unicode" w:hAnsi="Lucida Sans Unicode" w:cs="Lucida Sans Unicode"/>
                          <w:b/>
                          <w:sz w:val="20"/>
                          <w:szCs w:val="20"/>
                          <w:lang w:val="es-ES_tradnl"/>
                        </w:rPr>
                        <w:t>LA PAZ</w:t>
                      </w:r>
                    </w:smartTag>
                    <w:r w:rsidRPr="001E3B44">
                      <w:rPr>
                        <w:rFonts w:ascii="Lucida Sans Unicode" w:hAnsi="Lucida Sans Unicode" w:cs="Lucida Sans Unicode"/>
                        <w:b/>
                        <w:sz w:val="20"/>
                        <w:szCs w:val="20"/>
                        <w:lang w:val="es-ES_tradnl"/>
                      </w:rPr>
                      <w:t>”</w:t>
                    </w:r>
                  </w:p>
                  <w:p w14:paraId="594E45A2" w14:textId="77777777" w:rsidR="00902C1C" w:rsidRPr="001E3B44" w:rsidRDefault="00902C1C" w:rsidP="00902C1C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  <w:r w:rsidRPr="001E3B44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  <w:t>NIT.  811.039.784-7</w:t>
                    </w:r>
                  </w:p>
                  <w:p w14:paraId="2AD23990" w14:textId="77777777" w:rsidR="00902C1C" w:rsidRPr="00B04D1D" w:rsidRDefault="00902C1C" w:rsidP="00902C1C">
                    <w:pPr>
                      <w:jc w:val="center"/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</w:pPr>
                    <w:r w:rsidRPr="00B04D1D">
                      <w:rPr>
                        <w:rFonts w:ascii="Lucida Sans Unicode" w:hAnsi="Lucida Sans Unicode" w:cs="Lucida Sans Unicode"/>
                        <w:sz w:val="22"/>
                        <w:szCs w:val="22"/>
                        <w:lang w:val="es-ES_tradnl"/>
                      </w:rPr>
                      <w:t>Resoluciones de aprobación y modificatorias # 00527 de enero 23 de 2003, 25226 de diciembre 4 de 2007 y S2019060153382 de septiembre 11 de 2019.</w:t>
                    </w:r>
                  </w:p>
                  <w:p w14:paraId="5DF70E65" w14:textId="77777777" w:rsidR="00902C1C" w:rsidRPr="001E3B44" w:rsidRDefault="00902C1C" w:rsidP="00902C1C">
                    <w:pPr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D4255" w14:textId="7575508E" w:rsidR="00902C1C" w:rsidRDefault="00902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C2AEB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41AF"/>
    <w:multiLevelType w:val="hybridMultilevel"/>
    <w:tmpl w:val="BBD0D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29C"/>
    <w:multiLevelType w:val="hybridMultilevel"/>
    <w:tmpl w:val="C3DEC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4FDB"/>
    <w:multiLevelType w:val="hybridMultilevel"/>
    <w:tmpl w:val="A5842FE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C80"/>
    <w:multiLevelType w:val="singleLevel"/>
    <w:tmpl w:val="D87EDA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F5A5D06"/>
    <w:multiLevelType w:val="hybridMultilevel"/>
    <w:tmpl w:val="DC4AB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643E"/>
    <w:multiLevelType w:val="hybridMultilevel"/>
    <w:tmpl w:val="D448582E"/>
    <w:lvl w:ilvl="0" w:tplc="461E62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C4DAA"/>
    <w:multiLevelType w:val="hybridMultilevel"/>
    <w:tmpl w:val="14C64B1E"/>
    <w:lvl w:ilvl="0" w:tplc="2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070F"/>
    <w:multiLevelType w:val="hybridMultilevel"/>
    <w:tmpl w:val="B66A82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248B3"/>
    <w:multiLevelType w:val="singleLevel"/>
    <w:tmpl w:val="66D8F6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0" w15:restartNumberingAfterBreak="0">
    <w:nsid w:val="5E5416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F062C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strokecolor="#969696">
      <v:stroke color="#969696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cedrector" w:val="88156552"/>
    <w:docVar w:name="wdepartamento" w:val="ANTIOQUIA                                         "/>
    <w:docVar w:name="wfecha" w:val="0 de Vigencia del 0"/>
    <w:docVar w:name="wfechaaño" w:val="0"/>
    <w:docVar w:name="winstitucion" w:val="I.E. BERNARDO URIBE LONDOÑO"/>
    <w:docVar w:name="wmunicipio" w:val="LA CEJA DEL TAMBO"/>
    <w:docVar w:name="wnitinstitucion" w:val="811017251-9"/>
    <w:docVar w:name="wrector" w:val="EDGAR PEÑALOZA SUESCUN"/>
    <w:docVar w:name="wtotaldestino" w:val="          0"/>
    <w:docVar w:name="wtotalorigen" w:val="          0"/>
    <w:docVar w:name="wvalororigen" w:val="Cero Pesos ($          0)"/>
  </w:docVars>
  <w:rsids>
    <w:rsidRoot w:val="004F6FD6"/>
    <w:rsid w:val="000034A3"/>
    <w:rsid w:val="0000559C"/>
    <w:rsid w:val="000070C3"/>
    <w:rsid w:val="00023AB9"/>
    <w:rsid w:val="000307AD"/>
    <w:rsid w:val="0003321F"/>
    <w:rsid w:val="000372CA"/>
    <w:rsid w:val="00043A25"/>
    <w:rsid w:val="00054A54"/>
    <w:rsid w:val="00057647"/>
    <w:rsid w:val="00060CC1"/>
    <w:rsid w:val="00067327"/>
    <w:rsid w:val="000715F8"/>
    <w:rsid w:val="00072D14"/>
    <w:rsid w:val="000A0331"/>
    <w:rsid w:val="000D048F"/>
    <w:rsid w:val="000D2D82"/>
    <w:rsid w:val="000F336D"/>
    <w:rsid w:val="000F3F9B"/>
    <w:rsid w:val="001006B4"/>
    <w:rsid w:val="00166121"/>
    <w:rsid w:val="001B1F04"/>
    <w:rsid w:val="001B6928"/>
    <w:rsid w:val="001E1F08"/>
    <w:rsid w:val="001E1F90"/>
    <w:rsid w:val="001F2E35"/>
    <w:rsid w:val="0020229E"/>
    <w:rsid w:val="00211B0C"/>
    <w:rsid w:val="00215FD8"/>
    <w:rsid w:val="002256B9"/>
    <w:rsid w:val="00226980"/>
    <w:rsid w:val="00251323"/>
    <w:rsid w:val="00257B34"/>
    <w:rsid w:val="002743D2"/>
    <w:rsid w:val="0029112D"/>
    <w:rsid w:val="002B61B4"/>
    <w:rsid w:val="002F1F16"/>
    <w:rsid w:val="002F5296"/>
    <w:rsid w:val="002F7CCB"/>
    <w:rsid w:val="00307A1E"/>
    <w:rsid w:val="0032077C"/>
    <w:rsid w:val="00333C63"/>
    <w:rsid w:val="00344161"/>
    <w:rsid w:val="0034625F"/>
    <w:rsid w:val="00375717"/>
    <w:rsid w:val="00401E68"/>
    <w:rsid w:val="00415CE0"/>
    <w:rsid w:val="00444B52"/>
    <w:rsid w:val="0048141F"/>
    <w:rsid w:val="004A348A"/>
    <w:rsid w:val="004E0BE2"/>
    <w:rsid w:val="004F6FD6"/>
    <w:rsid w:val="00510F90"/>
    <w:rsid w:val="005353F9"/>
    <w:rsid w:val="00560034"/>
    <w:rsid w:val="005671B3"/>
    <w:rsid w:val="005F566C"/>
    <w:rsid w:val="005F6E6D"/>
    <w:rsid w:val="006174F5"/>
    <w:rsid w:val="00626113"/>
    <w:rsid w:val="00634989"/>
    <w:rsid w:val="0064320B"/>
    <w:rsid w:val="00653DC5"/>
    <w:rsid w:val="00662C9D"/>
    <w:rsid w:val="00684DB7"/>
    <w:rsid w:val="006C11C6"/>
    <w:rsid w:val="006F5931"/>
    <w:rsid w:val="007137B1"/>
    <w:rsid w:val="007142D4"/>
    <w:rsid w:val="007464F8"/>
    <w:rsid w:val="007649E6"/>
    <w:rsid w:val="007731A2"/>
    <w:rsid w:val="0077760F"/>
    <w:rsid w:val="007C56B4"/>
    <w:rsid w:val="007D074D"/>
    <w:rsid w:val="007D772D"/>
    <w:rsid w:val="007E5DB2"/>
    <w:rsid w:val="008012F2"/>
    <w:rsid w:val="008371A5"/>
    <w:rsid w:val="00855F7F"/>
    <w:rsid w:val="00883EA5"/>
    <w:rsid w:val="008C4ACC"/>
    <w:rsid w:val="008C66A2"/>
    <w:rsid w:val="008C74B2"/>
    <w:rsid w:val="008D5043"/>
    <w:rsid w:val="008E13B2"/>
    <w:rsid w:val="008F4009"/>
    <w:rsid w:val="008F6E6E"/>
    <w:rsid w:val="009029FE"/>
    <w:rsid w:val="00902C1C"/>
    <w:rsid w:val="00903AEA"/>
    <w:rsid w:val="0091465A"/>
    <w:rsid w:val="0093356E"/>
    <w:rsid w:val="00951CAA"/>
    <w:rsid w:val="009529A5"/>
    <w:rsid w:val="00954369"/>
    <w:rsid w:val="00981287"/>
    <w:rsid w:val="009C4BBC"/>
    <w:rsid w:val="009C7264"/>
    <w:rsid w:val="009E0AFF"/>
    <w:rsid w:val="009F403C"/>
    <w:rsid w:val="00A15B77"/>
    <w:rsid w:val="00A35656"/>
    <w:rsid w:val="00A4507F"/>
    <w:rsid w:val="00A7217C"/>
    <w:rsid w:val="00A94501"/>
    <w:rsid w:val="00AA1009"/>
    <w:rsid w:val="00B01268"/>
    <w:rsid w:val="00B200F2"/>
    <w:rsid w:val="00B62C87"/>
    <w:rsid w:val="00B74199"/>
    <w:rsid w:val="00B9767B"/>
    <w:rsid w:val="00BC0276"/>
    <w:rsid w:val="00BD7F92"/>
    <w:rsid w:val="00C521B6"/>
    <w:rsid w:val="00C62A8A"/>
    <w:rsid w:val="00C73966"/>
    <w:rsid w:val="00D07D28"/>
    <w:rsid w:val="00D2216B"/>
    <w:rsid w:val="00D3457C"/>
    <w:rsid w:val="00D565B7"/>
    <w:rsid w:val="00D84380"/>
    <w:rsid w:val="00DA5982"/>
    <w:rsid w:val="00DB40E6"/>
    <w:rsid w:val="00DD288E"/>
    <w:rsid w:val="00DD5BC1"/>
    <w:rsid w:val="00E01753"/>
    <w:rsid w:val="00E12920"/>
    <w:rsid w:val="00E54795"/>
    <w:rsid w:val="00E95DC5"/>
    <w:rsid w:val="00F73431"/>
    <w:rsid w:val="00F77D01"/>
    <w:rsid w:val="00F87A20"/>
    <w:rsid w:val="00FB7661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#969696">
      <v:stroke color="#969696"/>
      <o:colormru v:ext="edit" colors="#ddd"/>
    </o:shapedefaults>
    <o:shapelayout v:ext="edit">
      <o:idmap v:ext="edit" data="1"/>
    </o:shapelayout>
  </w:shapeDefaults>
  <w:decimalSymbol w:val=","/>
  <w:listSeparator w:val=";"/>
  <w14:docId w14:val="0007E4D6"/>
  <w15:docId w15:val="{F0AE1F40-5C91-48B4-962B-90AE9F5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3356E"/>
    <w:pPr>
      <w:keepNext/>
      <w:jc w:val="center"/>
      <w:outlineLvl w:val="0"/>
    </w:pPr>
    <w:rPr>
      <w:rFonts w:ascii="Arial" w:hAnsi="Arial" w:cs="Arial"/>
      <w:b/>
      <w:bCs/>
      <w:lang w:val="es-CO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15FD8"/>
    <w:pPr>
      <w:spacing w:before="240" w:after="60"/>
      <w:outlineLvl w:val="6"/>
    </w:pPr>
    <w:rPr>
      <w:rFonts w:ascii="Calibri" w:hAnsi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5B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5B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5BC1"/>
  </w:style>
  <w:style w:type="paragraph" w:styleId="Prrafodelista">
    <w:name w:val="List Paragraph"/>
    <w:basedOn w:val="Normal"/>
    <w:uiPriority w:val="34"/>
    <w:qFormat/>
    <w:rsid w:val="008C74B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C1C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02C1C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C0276"/>
    <w:rPr>
      <w:color w:val="0000FF" w:themeColor="hyperlink"/>
      <w:u w:val="single"/>
    </w:rPr>
  </w:style>
  <w:style w:type="paragraph" w:customStyle="1" w:styleId="Default">
    <w:name w:val="Default"/>
    <w:rsid w:val="00BC0276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BC02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276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93356E"/>
    <w:rPr>
      <w:rFonts w:ascii="Arial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93356E"/>
    <w:pPr>
      <w:jc w:val="both"/>
    </w:pPr>
    <w:rPr>
      <w:rFonts w:ascii="Arial" w:hAnsi="Arial" w:cs="Arial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356E"/>
    <w:rPr>
      <w:rFonts w:ascii="Arial" w:hAnsi="Arial" w:cs="Arial"/>
      <w:lang w:eastAsia="es-ES"/>
    </w:rPr>
  </w:style>
  <w:style w:type="paragraph" w:styleId="Sinespaciado">
    <w:name w:val="No Spacing"/>
    <w:uiPriority w:val="1"/>
    <w:qFormat/>
    <w:rsid w:val="0093356E"/>
    <w:rPr>
      <w:rFonts w:ascii="Calibri" w:eastAsia="Calibri" w:hAnsi="Calibri" w:cs="Calibri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3356E"/>
    <w:pPr>
      <w:spacing w:after="120"/>
    </w:pPr>
    <w:rPr>
      <w:rFonts w:ascii="Arial" w:hAnsi="Arial"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3356E"/>
    <w:rPr>
      <w:rFonts w:ascii="Arial" w:hAnsi="Arial" w:cs="Arial"/>
      <w:sz w:val="16"/>
      <w:szCs w:val="16"/>
      <w:lang w:val="es-ES" w:eastAsia="es-ES"/>
    </w:rPr>
  </w:style>
  <w:style w:type="paragraph" w:styleId="Lista">
    <w:name w:val="List"/>
    <w:basedOn w:val="Normal"/>
    <w:rsid w:val="0093356E"/>
    <w:pPr>
      <w:ind w:left="283" w:hanging="283"/>
    </w:pPr>
    <w:rPr>
      <w:rFonts w:ascii="Tahoma" w:hAnsi="Tahoma"/>
      <w:lang w:val="es-CO"/>
    </w:rPr>
  </w:style>
  <w:style w:type="paragraph" w:styleId="Continuarlista">
    <w:name w:val="List Continue"/>
    <w:basedOn w:val="Normal"/>
    <w:rsid w:val="0093356E"/>
    <w:pPr>
      <w:spacing w:after="120"/>
      <w:ind w:left="283"/>
    </w:pPr>
    <w:rPr>
      <w:rFonts w:ascii="Tahoma" w:hAnsi="Tahoma"/>
      <w:lang w:val="es-CO"/>
    </w:rPr>
  </w:style>
  <w:style w:type="paragraph" w:styleId="Listaconvietas2">
    <w:name w:val="List Bullet 2"/>
    <w:basedOn w:val="Normal"/>
    <w:uiPriority w:val="99"/>
    <w:unhideWhenUsed/>
    <w:rsid w:val="0093356E"/>
    <w:pPr>
      <w:numPr>
        <w:numId w:val="7"/>
      </w:numPr>
      <w:contextualSpacing/>
    </w:pPr>
    <w:rPr>
      <w:rFonts w:ascii="Bookman Old Style" w:hAnsi="Bookman Old Style"/>
      <w:i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semiHidden/>
    <w:rsid w:val="00215FD8"/>
    <w:rPr>
      <w:rFonts w:ascii="Calibri" w:hAnsi="Calibri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desistemas\sarie\plt\I.e.%20Bernardo%20Uribe%20Londo&#241;o\a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adi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 Sistemas Ltda.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2022-07-14T21:33:00Z</cp:lastPrinted>
  <dcterms:created xsi:type="dcterms:W3CDTF">2025-07-09T13:29:00Z</dcterms:created>
  <dcterms:modified xsi:type="dcterms:W3CDTF">2025-07-09T13:30:00Z</dcterms:modified>
</cp:coreProperties>
</file>